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0ACD7" w14:textId="0B344307" w:rsidR="00747D45" w:rsidRDefault="00747D45" w:rsidP="00747D45">
      <w:pPr>
        <w:pStyle w:val="Ttulo"/>
        <w:spacing w:after="120"/>
      </w:pPr>
      <w:r>
        <w:t xml:space="preserve">FICHA </w:t>
      </w:r>
      <w:r w:rsidR="005322CC">
        <w:t xml:space="preserve">PROPUESTA </w:t>
      </w:r>
      <w:r w:rsidR="00AF2716">
        <w:t>DIRECCIÓN</w:t>
      </w:r>
      <w:r>
        <w:t xml:space="preserve"> DE TESIS</w:t>
      </w:r>
      <w:r w:rsidR="005322CC">
        <w:t xml:space="preserve"> DOCTORAL</w:t>
      </w:r>
    </w:p>
    <w:p w14:paraId="52837BE3" w14:textId="77777777" w:rsidR="00747D45" w:rsidRDefault="00747D45" w:rsidP="00747D45">
      <w:pPr>
        <w:spacing w:after="120"/>
        <w:jc w:val="both"/>
        <w:rPr>
          <w:sz w:val="24"/>
        </w:rPr>
      </w:pPr>
    </w:p>
    <w:p w14:paraId="19348DC2" w14:textId="5A2FD29B" w:rsidR="00747D45" w:rsidRDefault="00665972" w:rsidP="00747D45">
      <w:pPr>
        <w:tabs>
          <w:tab w:val="left" w:pos="8647"/>
          <w:tab w:val="left" w:pos="8789"/>
        </w:tabs>
        <w:jc w:val="both"/>
        <w:rPr>
          <w:sz w:val="24"/>
          <w:u w:val="single"/>
        </w:rPr>
      </w:pPr>
      <w:r>
        <w:rPr>
          <w:sz w:val="24"/>
        </w:rPr>
        <w:t xml:space="preserve">a) Nombre </w:t>
      </w:r>
      <w:r w:rsidR="00AF2716">
        <w:rPr>
          <w:sz w:val="24"/>
        </w:rPr>
        <w:t>Estudiante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7D122C" w14:paraId="75429075" w14:textId="77777777" w:rsidTr="001E2AF9">
        <w:tc>
          <w:tcPr>
            <w:tcW w:w="8980" w:type="dxa"/>
          </w:tcPr>
          <w:p w14:paraId="102EFA3C" w14:textId="0288E110" w:rsidR="00767897" w:rsidRPr="001E2AF9" w:rsidRDefault="00767897" w:rsidP="001E2AF9">
            <w:pPr>
              <w:tabs>
                <w:tab w:val="left" w:pos="8647"/>
                <w:tab w:val="left" w:pos="8789"/>
              </w:tabs>
              <w:jc w:val="both"/>
              <w:rPr>
                <w:sz w:val="24"/>
              </w:rPr>
            </w:pPr>
          </w:p>
        </w:tc>
      </w:tr>
    </w:tbl>
    <w:p w14:paraId="15ACCF58" w14:textId="77777777" w:rsidR="007D122C" w:rsidRDefault="007D122C" w:rsidP="00747D45">
      <w:pPr>
        <w:tabs>
          <w:tab w:val="left" w:pos="8647"/>
          <w:tab w:val="left" w:pos="8789"/>
        </w:tabs>
        <w:jc w:val="both"/>
        <w:rPr>
          <w:sz w:val="24"/>
        </w:rPr>
      </w:pPr>
    </w:p>
    <w:p w14:paraId="50DE8401" w14:textId="1F931445" w:rsidR="00747D45" w:rsidRPr="003E0E81" w:rsidRDefault="00AF2716" w:rsidP="00747D45">
      <w:pPr>
        <w:tabs>
          <w:tab w:val="left" w:pos="8647"/>
        </w:tabs>
        <w:jc w:val="both"/>
        <w:rPr>
          <w:sz w:val="24"/>
          <w:u w:val="single"/>
        </w:rPr>
      </w:pPr>
      <w:r>
        <w:rPr>
          <w:sz w:val="24"/>
        </w:rPr>
        <w:t>b</w:t>
      </w:r>
      <w:r w:rsidR="00747D45">
        <w:rPr>
          <w:sz w:val="24"/>
        </w:rPr>
        <w:t>) Título</w:t>
      </w:r>
      <w:r w:rsidR="007D122C">
        <w:rPr>
          <w:sz w:val="24"/>
        </w:rPr>
        <w:t xml:space="preserve"> tentativo de</w:t>
      </w:r>
      <w:r>
        <w:rPr>
          <w:sz w:val="24"/>
        </w:rPr>
        <w:t xml:space="preserve"> Tesis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7D122C" w14:paraId="1EFFE02D" w14:textId="77777777" w:rsidTr="001E2AF9">
        <w:tc>
          <w:tcPr>
            <w:tcW w:w="8980" w:type="dxa"/>
          </w:tcPr>
          <w:p w14:paraId="037AF46E" w14:textId="1946F665" w:rsidR="00767897" w:rsidRPr="009B1891" w:rsidRDefault="00767897" w:rsidP="00427563">
            <w:pPr>
              <w:tabs>
                <w:tab w:val="left" w:pos="8647"/>
              </w:tabs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5947EB5F" w14:textId="77777777" w:rsidR="00747D45" w:rsidRDefault="00747D45" w:rsidP="00747D45">
      <w:pPr>
        <w:tabs>
          <w:tab w:val="left" w:pos="8789"/>
        </w:tabs>
        <w:jc w:val="both"/>
        <w:rPr>
          <w:sz w:val="24"/>
          <w:u w:val="single"/>
        </w:rPr>
      </w:pPr>
    </w:p>
    <w:p w14:paraId="371D913A" w14:textId="6A5C7DDC" w:rsidR="007D122C" w:rsidRDefault="00AF2716" w:rsidP="00747D45">
      <w:pPr>
        <w:tabs>
          <w:tab w:val="left" w:pos="8789"/>
        </w:tabs>
        <w:jc w:val="both"/>
        <w:rPr>
          <w:sz w:val="24"/>
        </w:rPr>
      </w:pPr>
      <w:r>
        <w:rPr>
          <w:sz w:val="24"/>
        </w:rPr>
        <w:t>c</w:t>
      </w:r>
      <w:r w:rsidR="007D122C" w:rsidRPr="007D122C">
        <w:rPr>
          <w:sz w:val="24"/>
        </w:rPr>
        <w:t xml:space="preserve">) </w:t>
      </w:r>
      <w:r w:rsidR="00427563">
        <w:rPr>
          <w:sz w:val="24"/>
        </w:rPr>
        <w:t xml:space="preserve">Resumen </w:t>
      </w:r>
      <w:r w:rsidR="00261C2C">
        <w:rPr>
          <w:sz w:val="24"/>
        </w:rPr>
        <w:t>del P</w:t>
      </w:r>
      <w:r w:rsidR="00C8656A">
        <w:rPr>
          <w:sz w:val="24"/>
        </w:rPr>
        <w:t xml:space="preserve">royecto </w:t>
      </w:r>
      <w:r w:rsidR="00261C2C">
        <w:rPr>
          <w:sz w:val="24"/>
        </w:rPr>
        <w:t>de T</w:t>
      </w:r>
      <w:r>
        <w:rPr>
          <w:sz w:val="24"/>
        </w:rPr>
        <w:t xml:space="preserve">esis </w:t>
      </w:r>
      <w:r w:rsidR="00C8656A">
        <w:rPr>
          <w:sz w:val="24"/>
        </w:rPr>
        <w:t>(máximo 300 palabras)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7D122C" w14:paraId="298161CA" w14:textId="77777777" w:rsidTr="001E2AF9">
        <w:tc>
          <w:tcPr>
            <w:tcW w:w="8980" w:type="dxa"/>
          </w:tcPr>
          <w:p w14:paraId="6A1101DD" w14:textId="52673A4F" w:rsidR="00767897" w:rsidRPr="009B1891" w:rsidRDefault="00767897" w:rsidP="00427563"/>
        </w:tc>
      </w:tr>
    </w:tbl>
    <w:p w14:paraId="63914870" w14:textId="77777777" w:rsidR="007D122C" w:rsidRPr="007D122C" w:rsidRDefault="007D122C" w:rsidP="00747D45">
      <w:pPr>
        <w:tabs>
          <w:tab w:val="left" w:pos="8789"/>
        </w:tabs>
        <w:jc w:val="both"/>
        <w:rPr>
          <w:sz w:val="24"/>
        </w:rPr>
      </w:pPr>
    </w:p>
    <w:p w14:paraId="5794EA85" w14:textId="45AF69E4" w:rsidR="007D122C" w:rsidRDefault="00AF2716" w:rsidP="007D122C">
      <w:pPr>
        <w:tabs>
          <w:tab w:val="left" w:pos="8789"/>
        </w:tabs>
        <w:jc w:val="both"/>
        <w:rPr>
          <w:sz w:val="24"/>
        </w:rPr>
      </w:pPr>
      <w:r>
        <w:rPr>
          <w:sz w:val="24"/>
        </w:rPr>
        <w:t>d</w:t>
      </w:r>
      <w:r w:rsidR="007D122C" w:rsidRPr="007D122C">
        <w:rPr>
          <w:sz w:val="24"/>
        </w:rPr>
        <w:t xml:space="preserve">) </w:t>
      </w:r>
      <w:r w:rsidR="00261C2C">
        <w:rPr>
          <w:sz w:val="24"/>
        </w:rPr>
        <w:t>Directora o D</w:t>
      </w:r>
      <w:r>
        <w:rPr>
          <w:sz w:val="24"/>
        </w:rPr>
        <w:t>irector de</w:t>
      </w:r>
      <w:r w:rsidR="00261C2C">
        <w:rPr>
          <w:sz w:val="24"/>
        </w:rPr>
        <w:t xml:space="preserve"> T</w:t>
      </w:r>
      <w:r>
        <w:rPr>
          <w:sz w:val="24"/>
        </w:rPr>
        <w:t>esis propuesto</w:t>
      </w:r>
      <w:r w:rsidR="00526A8E">
        <w:rPr>
          <w:sz w:val="24"/>
        </w:rPr>
        <w:t xml:space="preserve"> (en orden jerárquico de preferencia)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7D122C" w14:paraId="2058DB2F" w14:textId="77777777" w:rsidTr="001E2AF9">
        <w:tc>
          <w:tcPr>
            <w:tcW w:w="8980" w:type="dxa"/>
          </w:tcPr>
          <w:p w14:paraId="2574FCF6" w14:textId="77777777" w:rsidR="00C8656A" w:rsidRDefault="00AF2716" w:rsidP="00C86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Primera opción:</w:t>
            </w:r>
          </w:p>
          <w:p w14:paraId="06F5D77F" w14:textId="1D908DE5" w:rsidR="00AF2716" w:rsidRPr="009226BD" w:rsidRDefault="00AF2716" w:rsidP="00C86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Segunda opción:</w:t>
            </w:r>
          </w:p>
        </w:tc>
      </w:tr>
    </w:tbl>
    <w:p w14:paraId="2F5D8161" w14:textId="49D229A0" w:rsidR="00767897" w:rsidRPr="00665972" w:rsidRDefault="00767897" w:rsidP="00767897">
      <w:pPr>
        <w:ind w:left="284" w:hanging="284"/>
        <w:jc w:val="both"/>
        <w:rPr>
          <w:szCs w:val="22"/>
        </w:rPr>
      </w:pPr>
    </w:p>
    <w:p w14:paraId="3C64BF62" w14:textId="086E8D23" w:rsidR="00C8656A" w:rsidRDefault="00AF2716" w:rsidP="00C8656A">
      <w:pPr>
        <w:tabs>
          <w:tab w:val="left" w:pos="8789"/>
        </w:tabs>
        <w:jc w:val="both"/>
        <w:rPr>
          <w:sz w:val="24"/>
        </w:rPr>
      </w:pPr>
      <w:r>
        <w:rPr>
          <w:sz w:val="24"/>
        </w:rPr>
        <w:t>e</w:t>
      </w:r>
      <w:r w:rsidR="00C8656A" w:rsidRPr="007D122C">
        <w:rPr>
          <w:sz w:val="24"/>
        </w:rPr>
        <w:t xml:space="preserve">) </w:t>
      </w:r>
      <w:r w:rsidR="00C8656A">
        <w:rPr>
          <w:sz w:val="24"/>
        </w:rPr>
        <w:t>Justificación de la propuesta (máximo 200 palabras)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C8656A" w14:paraId="5249DE9C" w14:textId="77777777" w:rsidTr="0012725F">
        <w:tc>
          <w:tcPr>
            <w:tcW w:w="8980" w:type="dxa"/>
          </w:tcPr>
          <w:p w14:paraId="7E799FEF" w14:textId="1AF97EF9" w:rsidR="00C8656A" w:rsidRDefault="00593FD4" w:rsidP="00127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Primera opción:</w:t>
            </w:r>
          </w:p>
          <w:p w14:paraId="56F363D6" w14:textId="6C4062B0" w:rsidR="00593FD4" w:rsidRPr="009226BD" w:rsidRDefault="00593FD4" w:rsidP="00127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Segunda opción:</w:t>
            </w:r>
          </w:p>
        </w:tc>
      </w:tr>
    </w:tbl>
    <w:p w14:paraId="05752F52" w14:textId="77777777" w:rsidR="00C8656A" w:rsidRPr="00523FC3" w:rsidRDefault="00C8656A" w:rsidP="00767897">
      <w:pPr>
        <w:ind w:left="284" w:hanging="284"/>
        <w:jc w:val="both"/>
        <w:rPr>
          <w:sz w:val="22"/>
          <w:szCs w:val="22"/>
        </w:rPr>
      </w:pPr>
    </w:p>
    <w:p w14:paraId="35F98AAA" w14:textId="2951C5F5" w:rsidR="00523FC3" w:rsidRPr="00CE7118" w:rsidRDefault="00EF4495" w:rsidP="00CE7118">
      <w:pPr>
        <w:jc w:val="both"/>
        <w:rPr>
          <w:sz w:val="22"/>
          <w:szCs w:val="22"/>
        </w:rPr>
      </w:pPr>
      <w:r>
        <w:rPr>
          <w:sz w:val="22"/>
          <w:szCs w:val="22"/>
        </w:rPr>
        <w:t>Los</w:t>
      </w:r>
      <w:r w:rsidR="00AF2716" w:rsidRPr="00CE7118">
        <w:rPr>
          <w:sz w:val="22"/>
          <w:szCs w:val="22"/>
        </w:rPr>
        <w:t xml:space="preserve"> nombre</w:t>
      </w:r>
      <w:r>
        <w:rPr>
          <w:sz w:val="22"/>
          <w:szCs w:val="22"/>
        </w:rPr>
        <w:t>s</w:t>
      </w:r>
      <w:r w:rsidR="00AF2716" w:rsidRPr="00CE7118">
        <w:rPr>
          <w:sz w:val="22"/>
          <w:szCs w:val="22"/>
        </w:rPr>
        <w:t xml:space="preserve"> sugerido</w:t>
      </w:r>
      <w:r>
        <w:rPr>
          <w:sz w:val="22"/>
          <w:szCs w:val="22"/>
        </w:rPr>
        <w:t>s</w:t>
      </w:r>
      <w:r w:rsidR="00523FC3" w:rsidRPr="00CE7118">
        <w:rPr>
          <w:sz w:val="22"/>
          <w:szCs w:val="22"/>
        </w:rPr>
        <w:t xml:space="preserve"> </w:t>
      </w:r>
      <w:r w:rsidR="00AF2716" w:rsidRPr="00CE7118">
        <w:rPr>
          <w:sz w:val="22"/>
          <w:szCs w:val="22"/>
        </w:rPr>
        <w:t>constituye</w:t>
      </w:r>
      <w:r>
        <w:rPr>
          <w:sz w:val="22"/>
          <w:szCs w:val="22"/>
        </w:rPr>
        <w:t>n</w:t>
      </w:r>
      <w:r w:rsidR="00523FC3" w:rsidRPr="00CE7118">
        <w:rPr>
          <w:sz w:val="22"/>
          <w:szCs w:val="22"/>
        </w:rPr>
        <w:t xml:space="preserve"> una propuesta; el Comité de Programa de Doctorado puede confirmar o designar otro</w:t>
      </w:r>
      <w:r w:rsidR="00AF2716" w:rsidRPr="00CE7118">
        <w:rPr>
          <w:sz w:val="22"/>
          <w:szCs w:val="22"/>
        </w:rPr>
        <w:t xml:space="preserve"> académico o académica</w:t>
      </w:r>
      <w:r w:rsidR="00523FC3" w:rsidRPr="00CE7118">
        <w:rPr>
          <w:sz w:val="22"/>
          <w:szCs w:val="22"/>
        </w:rPr>
        <w:t xml:space="preserve"> a estas funciones.</w:t>
      </w:r>
    </w:p>
    <w:p w14:paraId="558CD2CA" w14:textId="77777777" w:rsidR="00523FC3" w:rsidRDefault="00523FC3" w:rsidP="00523FC3">
      <w:pPr>
        <w:ind w:left="284"/>
        <w:jc w:val="both"/>
        <w:rPr>
          <w:sz w:val="22"/>
          <w:szCs w:val="22"/>
        </w:rPr>
      </w:pPr>
    </w:p>
    <w:p w14:paraId="167F6DCC" w14:textId="70E96931" w:rsidR="00523FC3" w:rsidRPr="00665972" w:rsidRDefault="00523FC3" w:rsidP="00CE7118">
      <w:pPr>
        <w:jc w:val="both"/>
        <w:rPr>
          <w:sz w:val="22"/>
          <w:szCs w:val="22"/>
          <w:u w:val="single"/>
        </w:rPr>
      </w:pPr>
      <w:r w:rsidRPr="00665972">
        <w:rPr>
          <w:sz w:val="22"/>
          <w:szCs w:val="22"/>
        </w:rPr>
        <w:t xml:space="preserve">Esta ficha debe ser enviada por correo electrónico a </w:t>
      </w:r>
      <w:hyperlink r:id="rId10" w:history="1">
        <w:r w:rsidR="00427563" w:rsidRPr="00665972">
          <w:rPr>
            <w:rStyle w:val="Hipervnculo"/>
            <w:sz w:val="22"/>
            <w:szCs w:val="22"/>
          </w:rPr>
          <w:t>doctoradofilosofia@uc.cl</w:t>
        </w:r>
      </w:hyperlink>
      <w:r w:rsidR="00593FD4">
        <w:rPr>
          <w:sz w:val="22"/>
          <w:szCs w:val="22"/>
        </w:rPr>
        <w:t xml:space="preserve">, a más tardar el día </w:t>
      </w:r>
      <w:r w:rsidR="00C67D95">
        <w:rPr>
          <w:sz w:val="22"/>
          <w:szCs w:val="22"/>
        </w:rPr>
        <w:t>29</w:t>
      </w:r>
      <w:r w:rsidR="00593FD4">
        <w:rPr>
          <w:sz w:val="22"/>
          <w:szCs w:val="22"/>
        </w:rPr>
        <w:t xml:space="preserve"> de noviembre</w:t>
      </w:r>
    </w:p>
    <w:p w14:paraId="7310EA53" w14:textId="77777777" w:rsidR="00523FC3" w:rsidRDefault="00523FC3" w:rsidP="00767897">
      <w:pPr>
        <w:ind w:left="284" w:hanging="284"/>
        <w:jc w:val="both"/>
        <w:rPr>
          <w:sz w:val="24"/>
        </w:rPr>
      </w:pPr>
    </w:p>
    <w:p w14:paraId="6AFA6816" w14:textId="430988F4" w:rsidR="00523FC3" w:rsidRDefault="00523FC3" w:rsidP="00767897">
      <w:pPr>
        <w:ind w:left="284" w:hanging="284"/>
        <w:jc w:val="both"/>
        <w:rPr>
          <w:sz w:val="24"/>
        </w:rPr>
      </w:pPr>
    </w:p>
    <w:p w14:paraId="5FD7C045" w14:textId="72F809C7" w:rsidR="00F260B0" w:rsidRDefault="00F260B0" w:rsidP="00767897">
      <w:pPr>
        <w:ind w:left="284" w:hanging="284"/>
        <w:jc w:val="both"/>
        <w:rPr>
          <w:sz w:val="24"/>
        </w:rPr>
      </w:pPr>
    </w:p>
    <w:p w14:paraId="309C1B05" w14:textId="58013DA7" w:rsidR="00F260B0" w:rsidRDefault="00665972" w:rsidP="00AF2716">
      <w:pPr>
        <w:ind w:left="284" w:hanging="284"/>
        <w:jc w:val="center"/>
        <w:rPr>
          <w:sz w:val="24"/>
        </w:rPr>
      </w:pPr>
      <w:r>
        <w:rPr>
          <w:sz w:val="24"/>
        </w:rPr>
        <w:t>___________________</w:t>
      </w:r>
    </w:p>
    <w:p w14:paraId="7F6FF330" w14:textId="1CEB147D" w:rsidR="00F260B0" w:rsidRDefault="00665972" w:rsidP="00AF2716">
      <w:pPr>
        <w:ind w:left="284" w:hanging="284"/>
        <w:jc w:val="center"/>
        <w:rPr>
          <w:sz w:val="24"/>
        </w:rPr>
      </w:pPr>
      <w:r>
        <w:rPr>
          <w:sz w:val="24"/>
        </w:rPr>
        <w:t>Firma estudiante</w:t>
      </w:r>
    </w:p>
    <w:p w14:paraId="72BD80F1" w14:textId="6B08A492" w:rsidR="00F260B0" w:rsidRDefault="00F260B0" w:rsidP="00767897">
      <w:pPr>
        <w:ind w:left="284" w:hanging="284"/>
        <w:jc w:val="both"/>
        <w:rPr>
          <w:sz w:val="24"/>
        </w:rPr>
      </w:pPr>
    </w:p>
    <w:p w14:paraId="3D03F713" w14:textId="77777777" w:rsidR="00C71F5B" w:rsidRDefault="00C71F5B" w:rsidP="00C71F5B">
      <w:pPr>
        <w:jc w:val="both"/>
        <w:rPr>
          <w:sz w:val="24"/>
        </w:rPr>
      </w:pPr>
    </w:p>
    <w:p w14:paraId="2D4E6AB1" w14:textId="77777777" w:rsidR="00F260B0" w:rsidRPr="00F260B0" w:rsidRDefault="00F260B0" w:rsidP="00F260B0">
      <w:pPr>
        <w:ind w:left="360"/>
        <w:jc w:val="both"/>
        <w:rPr>
          <w:sz w:val="24"/>
        </w:rPr>
      </w:pPr>
    </w:p>
    <w:sectPr w:rsidR="00F260B0" w:rsidRPr="00F260B0" w:rsidSect="00AC44B0">
      <w:headerReference w:type="default" r:id="rId11"/>
      <w:pgSz w:w="12242" w:h="15842" w:code="1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AF519" w14:textId="77777777" w:rsidR="004F39D9" w:rsidRDefault="004F39D9" w:rsidP="00423AC7">
      <w:r>
        <w:separator/>
      </w:r>
    </w:p>
  </w:endnote>
  <w:endnote w:type="continuationSeparator" w:id="0">
    <w:p w14:paraId="607DE89E" w14:textId="77777777" w:rsidR="004F39D9" w:rsidRDefault="004F39D9" w:rsidP="00423AC7">
      <w:r>
        <w:continuationSeparator/>
      </w:r>
    </w:p>
  </w:endnote>
  <w:endnote w:type="continuationNotice" w:id="1">
    <w:p w14:paraId="6D91FE1B" w14:textId="77777777" w:rsidR="00E951EC" w:rsidRDefault="00E95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D804D" w14:textId="77777777" w:rsidR="004F39D9" w:rsidRDefault="004F39D9" w:rsidP="00423AC7">
      <w:r>
        <w:separator/>
      </w:r>
    </w:p>
  </w:footnote>
  <w:footnote w:type="continuationSeparator" w:id="0">
    <w:p w14:paraId="63F62EBF" w14:textId="77777777" w:rsidR="004F39D9" w:rsidRDefault="004F39D9" w:rsidP="00423AC7">
      <w:r>
        <w:continuationSeparator/>
      </w:r>
    </w:p>
  </w:footnote>
  <w:footnote w:type="continuationNotice" w:id="1">
    <w:p w14:paraId="50E9253B" w14:textId="77777777" w:rsidR="00E951EC" w:rsidRDefault="00E95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28FF6" w14:textId="1302593B" w:rsidR="00C475B2" w:rsidRDefault="00665972" w:rsidP="00665972">
    <w:pPr>
      <w:pStyle w:val="Encabezado"/>
      <w:tabs>
        <w:tab w:val="clear" w:pos="4252"/>
        <w:tab w:val="clear" w:pos="8504"/>
        <w:tab w:val="left" w:pos="2500"/>
      </w:tabs>
      <w:jc w:val="center"/>
    </w:pPr>
    <w:r>
      <w:rPr>
        <w:noProof/>
        <w:lang w:val="en-US" w:eastAsia="en-US"/>
      </w:rPr>
      <w:drawing>
        <wp:inline distT="0" distB="0" distL="0" distR="0" wp14:anchorId="2600E21C" wp14:editId="0AEF2245">
          <wp:extent cx="4210050" cy="1085850"/>
          <wp:effectExtent l="0" t="0" r="0" b="0"/>
          <wp:docPr id="4" name="Imagen 4" descr="C:\Users\Usuario\AppData\Local\Microsoft\Windows\INetCache\Content.MSO\A05A50B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MSO\A05A50B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0D0C3" w14:textId="3F13DDED" w:rsidR="00083F07" w:rsidRDefault="00083F07" w:rsidP="00083F07">
    <w:pPr>
      <w:pStyle w:val="Encabezado"/>
    </w:pPr>
  </w:p>
  <w:p w14:paraId="3B2DA470" w14:textId="77777777" w:rsidR="00C733B6" w:rsidRPr="00C475B2" w:rsidRDefault="00C733B6" w:rsidP="00AC44B0">
    <w:pPr>
      <w:pStyle w:val="Encabezado"/>
      <w:tabs>
        <w:tab w:val="clear" w:pos="4252"/>
        <w:tab w:val="clear" w:pos="8504"/>
        <w:tab w:val="left" w:pos="2500"/>
      </w:tabs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43B1"/>
    <w:multiLevelType w:val="hybridMultilevel"/>
    <w:tmpl w:val="87E86F64"/>
    <w:lvl w:ilvl="0" w:tplc="ED2C6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DD5519"/>
    <w:multiLevelType w:val="hybridMultilevel"/>
    <w:tmpl w:val="665EA5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46A2"/>
    <w:multiLevelType w:val="hybridMultilevel"/>
    <w:tmpl w:val="8B20AB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E0256"/>
    <w:multiLevelType w:val="hybridMultilevel"/>
    <w:tmpl w:val="665EA5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D4087"/>
    <w:multiLevelType w:val="hybridMultilevel"/>
    <w:tmpl w:val="302A09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089869">
    <w:abstractNumId w:val="5"/>
  </w:num>
  <w:num w:numId="2" w16cid:durableId="1229530873">
    <w:abstractNumId w:val="0"/>
  </w:num>
  <w:num w:numId="3" w16cid:durableId="436947401">
    <w:abstractNumId w:val="4"/>
  </w:num>
  <w:num w:numId="4" w16cid:durableId="1304385269">
    <w:abstractNumId w:val="1"/>
  </w:num>
  <w:num w:numId="5" w16cid:durableId="1459058939">
    <w:abstractNumId w:val="2"/>
  </w:num>
  <w:num w:numId="6" w16cid:durableId="404187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17"/>
    <w:rsid w:val="000357F1"/>
    <w:rsid w:val="000464F8"/>
    <w:rsid w:val="00064715"/>
    <w:rsid w:val="00065C9F"/>
    <w:rsid w:val="000763A6"/>
    <w:rsid w:val="00083F07"/>
    <w:rsid w:val="000A0F9F"/>
    <w:rsid w:val="000B4FBE"/>
    <w:rsid w:val="000B5773"/>
    <w:rsid w:val="000B7376"/>
    <w:rsid w:val="00130819"/>
    <w:rsid w:val="001B33A5"/>
    <w:rsid w:val="001D5585"/>
    <w:rsid w:val="001E2AF9"/>
    <w:rsid w:val="001F1824"/>
    <w:rsid w:val="00206422"/>
    <w:rsid w:val="00211E88"/>
    <w:rsid w:val="002340A8"/>
    <w:rsid w:val="002361A4"/>
    <w:rsid w:val="00254405"/>
    <w:rsid w:val="002612DB"/>
    <w:rsid w:val="00261C2C"/>
    <w:rsid w:val="002B091B"/>
    <w:rsid w:val="002C4BED"/>
    <w:rsid w:val="002C51D0"/>
    <w:rsid w:val="003211BC"/>
    <w:rsid w:val="00323F9F"/>
    <w:rsid w:val="00331017"/>
    <w:rsid w:val="00335659"/>
    <w:rsid w:val="0035020A"/>
    <w:rsid w:val="00350CB0"/>
    <w:rsid w:val="00363EA1"/>
    <w:rsid w:val="00365023"/>
    <w:rsid w:val="0039150D"/>
    <w:rsid w:val="0039603C"/>
    <w:rsid w:val="003F122D"/>
    <w:rsid w:val="00400573"/>
    <w:rsid w:val="00423AC7"/>
    <w:rsid w:val="00427563"/>
    <w:rsid w:val="00454F12"/>
    <w:rsid w:val="00495CC7"/>
    <w:rsid w:val="004A6427"/>
    <w:rsid w:val="004F39D9"/>
    <w:rsid w:val="00523FC3"/>
    <w:rsid w:val="00526A8E"/>
    <w:rsid w:val="005322CC"/>
    <w:rsid w:val="005777D5"/>
    <w:rsid w:val="0058083D"/>
    <w:rsid w:val="00593FD4"/>
    <w:rsid w:val="005C4CE2"/>
    <w:rsid w:val="005D2333"/>
    <w:rsid w:val="005F7D1D"/>
    <w:rsid w:val="00603F1B"/>
    <w:rsid w:val="006265DB"/>
    <w:rsid w:val="00630A21"/>
    <w:rsid w:val="00635CFE"/>
    <w:rsid w:val="00665972"/>
    <w:rsid w:val="0067021F"/>
    <w:rsid w:val="00695B87"/>
    <w:rsid w:val="006A5011"/>
    <w:rsid w:val="006A7C1C"/>
    <w:rsid w:val="006C1246"/>
    <w:rsid w:val="006C5588"/>
    <w:rsid w:val="006E0870"/>
    <w:rsid w:val="006F249D"/>
    <w:rsid w:val="007126A0"/>
    <w:rsid w:val="007449ED"/>
    <w:rsid w:val="00747D45"/>
    <w:rsid w:val="0075069D"/>
    <w:rsid w:val="00767897"/>
    <w:rsid w:val="00782637"/>
    <w:rsid w:val="007B56EF"/>
    <w:rsid w:val="007D122C"/>
    <w:rsid w:val="00821F7F"/>
    <w:rsid w:val="00851321"/>
    <w:rsid w:val="00851B96"/>
    <w:rsid w:val="00856F08"/>
    <w:rsid w:val="008C0E97"/>
    <w:rsid w:val="008D4ED8"/>
    <w:rsid w:val="00901912"/>
    <w:rsid w:val="0091052A"/>
    <w:rsid w:val="00916A02"/>
    <w:rsid w:val="009226BD"/>
    <w:rsid w:val="0093501A"/>
    <w:rsid w:val="00943B8B"/>
    <w:rsid w:val="00953E54"/>
    <w:rsid w:val="00954A02"/>
    <w:rsid w:val="0098188D"/>
    <w:rsid w:val="00981CA1"/>
    <w:rsid w:val="00997EB0"/>
    <w:rsid w:val="009A151C"/>
    <w:rsid w:val="009B1891"/>
    <w:rsid w:val="009C5B31"/>
    <w:rsid w:val="009D3D2B"/>
    <w:rsid w:val="009D5F33"/>
    <w:rsid w:val="00A0724D"/>
    <w:rsid w:val="00A24AE8"/>
    <w:rsid w:val="00A25937"/>
    <w:rsid w:val="00A62354"/>
    <w:rsid w:val="00A85809"/>
    <w:rsid w:val="00A9410E"/>
    <w:rsid w:val="00AA4E7D"/>
    <w:rsid w:val="00AA7480"/>
    <w:rsid w:val="00AC1FA4"/>
    <w:rsid w:val="00AC44B0"/>
    <w:rsid w:val="00AD3382"/>
    <w:rsid w:val="00AD400C"/>
    <w:rsid w:val="00AD66EE"/>
    <w:rsid w:val="00AF2716"/>
    <w:rsid w:val="00B318CB"/>
    <w:rsid w:val="00B33212"/>
    <w:rsid w:val="00B47E43"/>
    <w:rsid w:val="00BD28F0"/>
    <w:rsid w:val="00C05EF2"/>
    <w:rsid w:val="00C1558D"/>
    <w:rsid w:val="00C475B2"/>
    <w:rsid w:val="00C57654"/>
    <w:rsid w:val="00C6195F"/>
    <w:rsid w:val="00C65FC1"/>
    <w:rsid w:val="00C67D95"/>
    <w:rsid w:val="00C71F5B"/>
    <w:rsid w:val="00C733B6"/>
    <w:rsid w:val="00C8656A"/>
    <w:rsid w:val="00CA0083"/>
    <w:rsid w:val="00CE0A1E"/>
    <w:rsid w:val="00CE7118"/>
    <w:rsid w:val="00CF4B15"/>
    <w:rsid w:val="00D10353"/>
    <w:rsid w:val="00D40D1C"/>
    <w:rsid w:val="00D4133F"/>
    <w:rsid w:val="00D4706C"/>
    <w:rsid w:val="00D52E91"/>
    <w:rsid w:val="00DF0536"/>
    <w:rsid w:val="00E01B1D"/>
    <w:rsid w:val="00E56CA0"/>
    <w:rsid w:val="00E57A1C"/>
    <w:rsid w:val="00E632D3"/>
    <w:rsid w:val="00E951EC"/>
    <w:rsid w:val="00EF4495"/>
    <w:rsid w:val="00F00472"/>
    <w:rsid w:val="00F0080B"/>
    <w:rsid w:val="00F260B0"/>
    <w:rsid w:val="00F4368B"/>
    <w:rsid w:val="00F55C71"/>
    <w:rsid w:val="00F73BFA"/>
    <w:rsid w:val="00F748F6"/>
    <w:rsid w:val="00F861F2"/>
    <w:rsid w:val="00F869B0"/>
    <w:rsid w:val="00FA1F29"/>
    <w:rsid w:val="00FA5076"/>
    <w:rsid w:val="00FD497B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5D71E1"/>
  <w15:docId w15:val="{DA180D74-0619-41DF-B09A-163FE96C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D4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ar"/>
    <w:qFormat/>
    <w:rsid w:val="00747D45"/>
    <w:pPr>
      <w:keepNext/>
      <w:pBdr>
        <w:bottom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-61" w:right="-41"/>
      <w:jc w:val="center"/>
      <w:outlineLvl w:val="0"/>
    </w:pPr>
    <w:rPr>
      <w:rFonts w:ascii="Palatino Linotype" w:hAnsi="Palatino Linotype"/>
      <w:b/>
      <w:smallCaps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5C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7D45"/>
    <w:rPr>
      <w:rFonts w:ascii="Palatino Linotype" w:eastAsia="Times New Roman" w:hAnsi="Palatino Linotype" w:cs="Times New Roman"/>
      <w:b/>
      <w:smallCaps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747D45"/>
    <w:pPr>
      <w:jc w:val="center"/>
    </w:pPr>
    <w:rPr>
      <w:b/>
      <w:bCs/>
      <w:sz w:val="24"/>
    </w:rPr>
  </w:style>
  <w:style w:type="character" w:customStyle="1" w:styleId="TtuloCar">
    <w:name w:val="Título Car"/>
    <w:basedOn w:val="Fuentedeprrafopredeter"/>
    <w:link w:val="Ttulo"/>
    <w:rsid w:val="00747D45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747D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7D4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Descripcin">
    <w:name w:val="caption"/>
    <w:basedOn w:val="Normal"/>
    <w:next w:val="Normal"/>
    <w:qFormat/>
    <w:rsid w:val="00747D4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</w:pPr>
    <w:rPr>
      <w:rFonts w:ascii="Palatino Linotype" w:hAnsi="Palatino Linotype"/>
      <w:b/>
      <w:smallCaps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7D12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12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2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2CC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C44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4B0"/>
    <w:rPr>
      <w:rFonts w:ascii="Times New Roman" w:eastAsia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523FC3"/>
    <w:rPr>
      <w:color w:val="0000FF" w:themeColor="hyperlink"/>
      <w:u w:val="single"/>
    </w:rPr>
  </w:style>
  <w:style w:type="character" w:customStyle="1" w:styleId="Ttulo7Car">
    <w:name w:val="Título 7 Car"/>
    <w:basedOn w:val="Fuentedeprrafopredeter"/>
    <w:link w:val="Ttulo7"/>
    <w:rsid w:val="00495C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363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3EA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3EA1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3EA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octoradofilosofia@uc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navarre\Mis%20documentos\DOCTORADO\PROYECTOS%20DE%20TESIS\FICHA%20PROYECTO%20DE%20TESI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3A980B4B7B443B2336A64FB724D62" ma:contentTypeVersion="26" ma:contentTypeDescription="Create a new document." ma:contentTypeScope="" ma:versionID="d9fe5bfc5129880bfcb6ae61bfcc4da8">
  <xsd:schema xmlns:xsd="http://www.w3.org/2001/XMLSchema" xmlns:xs="http://www.w3.org/2001/XMLSchema" xmlns:p="http://schemas.microsoft.com/office/2006/metadata/properties" xmlns:ns2="19f13705-2c78-4df6-9e55-ec4a64171248" xmlns:ns3="9183aabb-5cc9-423d-9e4c-6fe94e42aeb2" targetNamespace="http://schemas.microsoft.com/office/2006/metadata/properties" ma:root="true" ma:fieldsID="4cb3c09f5c447175fef81be1fe542cff" ns2:_="" ns3:_="">
    <xsd:import namespace="19f13705-2c78-4df6-9e55-ec4a64171248"/>
    <xsd:import namespace="9183aabb-5cc9-423d-9e4c-6fe94e42a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c1d14ac8-386b-40a5-a6ca-d7fbece1c306CountryOrRegion" minOccurs="0"/>
                <xsd:element ref="ns2:c1d14ac8-386b-40a5-a6ca-d7fbece1c306State" minOccurs="0"/>
                <xsd:element ref="ns2:c1d14ac8-386b-40a5-a6ca-d7fbece1c306City" minOccurs="0"/>
                <xsd:element ref="ns2:c1d14ac8-386b-40a5-a6ca-d7fbece1c306PostalCode" minOccurs="0"/>
                <xsd:element ref="ns2:c1d14ac8-386b-40a5-a6ca-d7fbece1c306Street" minOccurs="0"/>
                <xsd:element ref="ns2:c1d14ac8-386b-40a5-a6ca-d7fbece1c306GeoLoc" minOccurs="0"/>
                <xsd:element ref="ns2:c1d14ac8-386b-40a5-a6ca-d7fbece1c306DispNa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13705-2c78-4df6-9e55-ec4a64171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6" nillable="true" ma:displayName="Ubicación" ma:format="Dropdown" ma:internalName="Ubicaci_x00f3_n">
      <xsd:simpleType>
        <xsd:restriction base="dms:Unknown"/>
      </xsd:simpleType>
    </xsd:element>
    <xsd:element name="c1d14ac8-386b-40a5-a6ca-d7fbece1c306CountryOrRegion" ma:index="17" nillable="true" ma:displayName="Ubicación: País o región" ma:internalName="CountryOrRegion" ma:readOnly="true">
      <xsd:simpleType>
        <xsd:restriction base="dms:Text"/>
      </xsd:simpleType>
    </xsd:element>
    <xsd:element name="c1d14ac8-386b-40a5-a6ca-d7fbece1c306State" ma:index="18" nillable="true" ma:displayName="Ubicación: estado" ma:internalName="State" ma:readOnly="true">
      <xsd:simpleType>
        <xsd:restriction base="dms:Text"/>
      </xsd:simpleType>
    </xsd:element>
    <xsd:element name="c1d14ac8-386b-40a5-a6ca-d7fbece1c306City" ma:index="19" nillable="true" ma:displayName="Ubicación: ciudad" ma:internalName="City" ma:readOnly="true">
      <xsd:simpleType>
        <xsd:restriction base="dms:Text"/>
      </xsd:simpleType>
    </xsd:element>
    <xsd:element name="c1d14ac8-386b-40a5-a6ca-d7fbece1c306PostalCode" ma:index="20" nillable="true" ma:displayName="Ubicación: Código postal" ma:internalName="PostalCode" ma:readOnly="true">
      <xsd:simpleType>
        <xsd:restriction base="dms:Text"/>
      </xsd:simpleType>
    </xsd:element>
    <xsd:element name="c1d14ac8-386b-40a5-a6ca-d7fbece1c306Street" ma:index="21" nillable="true" ma:displayName="Ubicación: calle" ma:internalName="Street" ma:readOnly="true">
      <xsd:simpleType>
        <xsd:restriction base="dms:Text"/>
      </xsd:simpleType>
    </xsd:element>
    <xsd:element name="c1d14ac8-386b-40a5-a6ca-d7fbece1c306GeoLoc" ma:index="22" nillable="true" ma:displayName="Ubicación: coordenadas" ma:internalName="GeoLoc" ma:readOnly="true">
      <xsd:simpleType>
        <xsd:restriction base="dms:Unknown"/>
      </xsd:simpleType>
    </xsd:element>
    <xsd:element name="c1d14ac8-386b-40a5-a6ca-d7fbece1c306DispName" ma:index="23" nillable="true" ma:displayName="Ubicación: nombre" ma:internalName="DispNam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3aabb-5cc9-423d-9e4c-6fe94e42a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b46846f6-00ed-4aca-b89d-f1a6bc4bd9c8}" ma:internalName="TaxCatchAll" ma:showField="CatchAllData" ma:web="9183aabb-5cc9-423d-9e4c-6fe94e42a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19f13705-2c78-4df6-9e55-ec4a64171248" xsi:nil="true"/>
    <lcf76f155ced4ddcb4097134ff3c332f xmlns="19f13705-2c78-4df6-9e55-ec4a64171248">
      <Terms xmlns="http://schemas.microsoft.com/office/infopath/2007/PartnerControls"/>
    </lcf76f155ced4ddcb4097134ff3c332f>
    <TaxCatchAll xmlns="9183aabb-5cc9-423d-9e4c-6fe94e42aeb2" xsi:nil="true"/>
  </documentManagement>
</p:properties>
</file>

<file path=customXml/itemProps1.xml><?xml version="1.0" encoding="utf-8"?>
<ds:datastoreItem xmlns:ds="http://schemas.openxmlformats.org/officeDocument/2006/customXml" ds:itemID="{5C72EB5A-4676-47CF-9AB5-47C71C2AC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1E1F5-A995-4607-82D2-641F26A42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13705-2c78-4df6-9e55-ec4a64171248"/>
    <ds:schemaRef ds:uri="9183aabb-5cc9-423d-9e4c-6fe94e42a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E1498-EFD6-4737-81E1-5562EA737335}">
  <ds:schemaRefs>
    <ds:schemaRef ds:uri="http://schemas.microsoft.com/office/2006/metadata/properties"/>
    <ds:schemaRef ds:uri="http://schemas.microsoft.com/office/infopath/2007/PartnerControls"/>
    <ds:schemaRef ds:uri="19f13705-2c78-4df6-9e55-ec4a64171248"/>
    <ds:schemaRef ds:uri="9183aabb-5cc9-423d-9e4c-6fe94e42a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PROYECTO DE TESIS.dot</Template>
  <TotalTime>0</TotalTime>
  <Pages>1</Pages>
  <Words>99</Words>
  <Characters>634</Characters>
  <Application>Microsoft Office Word</Application>
  <DocSecurity>0</DocSecurity>
  <Lines>35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UC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mnavarre</dc:creator>
  <cp:lastModifiedBy>Eterno Campeón</cp:lastModifiedBy>
  <cp:revision>4</cp:revision>
  <cp:lastPrinted>2020-03-09T19:43:00Z</cp:lastPrinted>
  <dcterms:created xsi:type="dcterms:W3CDTF">2021-05-24T16:53:00Z</dcterms:created>
  <dcterms:modified xsi:type="dcterms:W3CDTF">2024-11-18T19:07:00Z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0x01010019A3A980B4B7B443B2336A64FB724D62</vt:lpwstr>
  </property>
  <property fmtid="{D5CDD505-2E9C-101B-9397-08002B2CF9AE}" pid="3" name="MediaServiceImageTags">
    <vt:lpwstr/>
  </property>
</Properties>
</file>