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B3C7" w14:textId="77777777" w:rsidR="005C4CE2" w:rsidRDefault="005C4CE2" w:rsidP="00747D45">
      <w:pPr>
        <w:pStyle w:val="Ttulo"/>
        <w:spacing w:after="120"/>
      </w:pPr>
    </w:p>
    <w:p w14:paraId="1AD0ACD7" w14:textId="177CA35D" w:rsidR="00747D45" w:rsidRDefault="00747D45" w:rsidP="00747D45">
      <w:pPr>
        <w:pStyle w:val="Ttulo"/>
        <w:spacing w:after="120"/>
      </w:pPr>
      <w:r>
        <w:t xml:space="preserve">FICHA </w:t>
      </w:r>
      <w:r w:rsidR="005322CC">
        <w:t xml:space="preserve">PROPUESTA </w:t>
      </w:r>
      <w:r w:rsidR="00185AD5">
        <w:t>TRIBUNAL</w:t>
      </w:r>
      <w:r>
        <w:t xml:space="preserve"> DE TESIS</w:t>
      </w:r>
      <w:r w:rsidR="005322CC">
        <w:t xml:space="preserve"> DOCTORAL</w:t>
      </w:r>
    </w:p>
    <w:p w14:paraId="52837BE3" w14:textId="77777777" w:rsidR="00747D45" w:rsidRDefault="00747D45" w:rsidP="00747D45">
      <w:pPr>
        <w:spacing w:after="120"/>
        <w:jc w:val="both"/>
        <w:rPr>
          <w:sz w:val="24"/>
        </w:rPr>
      </w:pPr>
    </w:p>
    <w:p w14:paraId="19348DC2" w14:textId="51E8BC5F" w:rsidR="00747D45" w:rsidRDefault="00665972" w:rsidP="00747D45">
      <w:pPr>
        <w:tabs>
          <w:tab w:val="left" w:pos="8647"/>
          <w:tab w:val="left" w:pos="8789"/>
        </w:tabs>
        <w:jc w:val="both"/>
        <w:rPr>
          <w:sz w:val="24"/>
          <w:u w:val="single"/>
        </w:rPr>
      </w:pPr>
      <w:r>
        <w:rPr>
          <w:sz w:val="24"/>
        </w:rPr>
        <w:t>a) Nombre Tesista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75429075" w14:textId="77777777" w:rsidTr="001E2AF9">
        <w:tc>
          <w:tcPr>
            <w:tcW w:w="8980" w:type="dxa"/>
          </w:tcPr>
          <w:p w14:paraId="102EFA3C" w14:textId="0288E110" w:rsidR="00767897" w:rsidRPr="001E2AF9" w:rsidRDefault="00767897" w:rsidP="001E2AF9">
            <w:pPr>
              <w:tabs>
                <w:tab w:val="left" w:pos="8647"/>
                <w:tab w:val="left" w:pos="8789"/>
              </w:tabs>
              <w:jc w:val="both"/>
              <w:rPr>
                <w:sz w:val="24"/>
              </w:rPr>
            </w:pPr>
          </w:p>
        </w:tc>
      </w:tr>
    </w:tbl>
    <w:p w14:paraId="15ACCF58" w14:textId="77777777" w:rsidR="007D122C" w:rsidRDefault="007D122C" w:rsidP="00747D45">
      <w:pPr>
        <w:tabs>
          <w:tab w:val="left" w:pos="8647"/>
          <w:tab w:val="left" w:pos="8789"/>
        </w:tabs>
        <w:jc w:val="both"/>
        <w:rPr>
          <w:sz w:val="24"/>
        </w:rPr>
      </w:pPr>
    </w:p>
    <w:p w14:paraId="219B19BE" w14:textId="5FB9727F" w:rsidR="00747D45" w:rsidRDefault="00747D45" w:rsidP="00747D45">
      <w:pPr>
        <w:tabs>
          <w:tab w:val="left" w:pos="8647"/>
        </w:tabs>
        <w:jc w:val="both"/>
        <w:rPr>
          <w:sz w:val="24"/>
          <w:u w:val="single"/>
        </w:rPr>
      </w:pPr>
      <w:r>
        <w:rPr>
          <w:sz w:val="24"/>
        </w:rPr>
        <w:t>b) Director</w:t>
      </w:r>
      <w:r w:rsidR="00F748F6">
        <w:rPr>
          <w:sz w:val="24"/>
        </w:rPr>
        <w:t>(a)</w:t>
      </w:r>
      <w:r w:rsidR="00665972">
        <w:rPr>
          <w:sz w:val="24"/>
        </w:rPr>
        <w:t xml:space="preserve"> de Tesis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25538993" w14:textId="77777777" w:rsidTr="001E2AF9">
        <w:tc>
          <w:tcPr>
            <w:tcW w:w="8980" w:type="dxa"/>
          </w:tcPr>
          <w:p w14:paraId="56375F65" w14:textId="582EDFA7" w:rsidR="00767897" w:rsidRPr="001E2AF9" w:rsidRDefault="00767897" w:rsidP="00AA4E7D">
            <w:pPr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</w:tbl>
    <w:p w14:paraId="10D184C0" w14:textId="77777777" w:rsidR="00747D45" w:rsidRDefault="00747D45" w:rsidP="00747D45">
      <w:pPr>
        <w:tabs>
          <w:tab w:val="left" w:pos="8647"/>
        </w:tabs>
        <w:jc w:val="both"/>
        <w:rPr>
          <w:sz w:val="24"/>
        </w:rPr>
      </w:pPr>
    </w:p>
    <w:p w14:paraId="50DE8401" w14:textId="77777777" w:rsidR="00747D45" w:rsidRPr="003E0E81" w:rsidRDefault="00747D45" w:rsidP="00747D45">
      <w:pPr>
        <w:tabs>
          <w:tab w:val="left" w:pos="8647"/>
        </w:tabs>
        <w:jc w:val="both"/>
        <w:rPr>
          <w:sz w:val="24"/>
          <w:u w:val="single"/>
        </w:rPr>
      </w:pPr>
      <w:r>
        <w:rPr>
          <w:sz w:val="24"/>
        </w:rPr>
        <w:t>c) Título</w:t>
      </w:r>
      <w:r w:rsidR="007D122C">
        <w:rPr>
          <w:sz w:val="24"/>
        </w:rPr>
        <w:t xml:space="preserve"> tentativo de</w:t>
      </w:r>
      <w:r>
        <w:rPr>
          <w:sz w:val="24"/>
        </w:rPr>
        <w:t xml:space="preserve"> Tesis: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1EFFE02D" w14:textId="77777777" w:rsidTr="001E2AF9">
        <w:tc>
          <w:tcPr>
            <w:tcW w:w="8980" w:type="dxa"/>
          </w:tcPr>
          <w:p w14:paraId="037AF46E" w14:textId="1946F665" w:rsidR="00767897" w:rsidRPr="009B1891" w:rsidRDefault="00767897" w:rsidP="00427563">
            <w:pPr>
              <w:tabs>
                <w:tab w:val="left" w:pos="8647"/>
              </w:tabs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5947EB5F" w14:textId="77777777" w:rsidR="00747D45" w:rsidRDefault="00747D45" w:rsidP="00747D45">
      <w:pPr>
        <w:tabs>
          <w:tab w:val="left" w:pos="8789"/>
        </w:tabs>
        <w:jc w:val="both"/>
        <w:rPr>
          <w:sz w:val="24"/>
          <w:u w:val="single"/>
        </w:rPr>
      </w:pPr>
    </w:p>
    <w:p w14:paraId="371D913A" w14:textId="11BD4877" w:rsidR="007D122C" w:rsidRDefault="007D122C" w:rsidP="00747D45">
      <w:pPr>
        <w:tabs>
          <w:tab w:val="left" w:pos="8789"/>
        </w:tabs>
        <w:jc w:val="both"/>
        <w:rPr>
          <w:sz w:val="24"/>
        </w:rPr>
      </w:pPr>
      <w:r w:rsidRPr="007D122C">
        <w:rPr>
          <w:sz w:val="24"/>
        </w:rPr>
        <w:t xml:space="preserve">d) </w:t>
      </w:r>
      <w:r w:rsidR="00427563">
        <w:rPr>
          <w:sz w:val="24"/>
        </w:rPr>
        <w:t xml:space="preserve">Resumen </w:t>
      </w:r>
      <w:r w:rsidR="00C8656A">
        <w:rPr>
          <w:sz w:val="24"/>
        </w:rPr>
        <w:t>del proyecto / resumen de la tesis (máximo 300 palabras)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298161CA" w14:textId="77777777" w:rsidTr="001E2AF9">
        <w:tc>
          <w:tcPr>
            <w:tcW w:w="8980" w:type="dxa"/>
          </w:tcPr>
          <w:p w14:paraId="6A1101DD" w14:textId="52673A4F" w:rsidR="00767897" w:rsidRPr="009B1891" w:rsidRDefault="00767897" w:rsidP="00427563"/>
        </w:tc>
      </w:tr>
    </w:tbl>
    <w:p w14:paraId="63914870" w14:textId="77777777" w:rsidR="007D122C" w:rsidRPr="007D122C" w:rsidRDefault="007D122C" w:rsidP="00747D45">
      <w:pPr>
        <w:tabs>
          <w:tab w:val="left" w:pos="8789"/>
        </w:tabs>
        <w:jc w:val="both"/>
        <w:rPr>
          <w:sz w:val="24"/>
        </w:rPr>
      </w:pPr>
    </w:p>
    <w:p w14:paraId="5794EA85" w14:textId="361CA785" w:rsidR="007D122C" w:rsidRDefault="007D122C" w:rsidP="007D122C">
      <w:pPr>
        <w:tabs>
          <w:tab w:val="left" w:pos="8789"/>
        </w:tabs>
        <w:jc w:val="both"/>
        <w:rPr>
          <w:sz w:val="24"/>
        </w:rPr>
      </w:pPr>
      <w:r>
        <w:rPr>
          <w:sz w:val="24"/>
        </w:rPr>
        <w:t>e</w:t>
      </w:r>
      <w:r w:rsidRPr="007D122C">
        <w:rPr>
          <w:sz w:val="24"/>
        </w:rPr>
        <w:t>) Propues</w:t>
      </w:r>
      <w:r>
        <w:rPr>
          <w:sz w:val="24"/>
        </w:rPr>
        <w:t>ta miembro</w:t>
      </w:r>
      <w:r w:rsidR="00C8656A">
        <w:rPr>
          <w:sz w:val="24"/>
        </w:rPr>
        <w:t>s</w:t>
      </w:r>
      <w:r w:rsidR="00665972">
        <w:rPr>
          <w:sz w:val="24"/>
        </w:rPr>
        <w:t xml:space="preserve"> de la Comisión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2058DB2F" w14:textId="77777777" w:rsidTr="001E2AF9">
        <w:tc>
          <w:tcPr>
            <w:tcW w:w="8980" w:type="dxa"/>
          </w:tcPr>
          <w:p w14:paraId="065A7225" w14:textId="1F6E902B" w:rsidR="00767897" w:rsidRDefault="00595B3A" w:rsidP="00C86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Evaluadores internos (sugerir </w:t>
            </w:r>
            <w:r w:rsidRPr="00595B3A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en orden jerárquico de preferencia)</w:t>
            </w:r>
            <w:r w:rsidR="00C8656A">
              <w:rPr>
                <w:sz w:val="24"/>
                <w:szCs w:val="24"/>
              </w:rPr>
              <w:t>:</w:t>
            </w:r>
          </w:p>
          <w:p w14:paraId="06F5D77F" w14:textId="0785278A" w:rsidR="00C8656A" w:rsidRPr="009226BD" w:rsidRDefault="00595B3A" w:rsidP="0059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Evaluadores externos (sugerir </w:t>
            </w:r>
            <w:r w:rsidRPr="00595B3A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en orden jerárquico de preferencia)</w:t>
            </w:r>
            <w:r w:rsidR="00C8656A" w:rsidRPr="00595B3A">
              <w:rPr>
                <w:b/>
                <w:sz w:val="24"/>
                <w:szCs w:val="24"/>
              </w:rPr>
              <w:t>*</w:t>
            </w:r>
            <w:r w:rsidR="00C8656A">
              <w:rPr>
                <w:sz w:val="24"/>
                <w:szCs w:val="24"/>
              </w:rPr>
              <w:t>:</w:t>
            </w:r>
          </w:p>
        </w:tc>
      </w:tr>
    </w:tbl>
    <w:p w14:paraId="3E647807" w14:textId="77777777" w:rsidR="00767897" w:rsidRDefault="00767897" w:rsidP="005C4CE2">
      <w:pPr>
        <w:ind w:left="709" w:hanging="709"/>
        <w:jc w:val="both"/>
        <w:rPr>
          <w:sz w:val="24"/>
        </w:rPr>
      </w:pPr>
    </w:p>
    <w:p w14:paraId="3C64BF62" w14:textId="55443F4A" w:rsidR="00C8656A" w:rsidRDefault="00C8656A" w:rsidP="00C8656A">
      <w:pPr>
        <w:tabs>
          <w:tab w:val="left" w:pos="8789"/>
        </w:tabs>
        <w:jc w:val="both"/>
        <w:rPr>
          <w:sz w:val="24"/>
        </w:rPr>
      </w:pPr>
      <w:r>
        <w:rPr>
          <w:sz w:val="24"/>
        </w:rPr>
        <w:t>f</w:t>
      </w:r>
      <w:r w:rsidRPr="007D122C">
        <w:rPr>
          <w:sz w:val="24"/>
        </w:rPr>
        <w:t xml:space="preserve">) </w:t>
      </w:r>
      <w:r>
        <w:rPr>
          <w:sz w:val="24"/>
        </w:rPr>
        <w:t>Justificación de la propuesta, incluyendo listado de 3 publicaciones relevantes de los miembros propuestos (máximo 200 palabras c/u)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C8656A" w14:paraId="5249DE9C" w14:textId="77777777" w:rsidTr="00595B3A">
        <w:tc>
          <w:tcPr>
            <w:tcW w:w="8830" w:type="dxa"/>
          </w:tcPr>
          <w:p w14:paraId="000EE853" w14:textId="2B5D3AC2" w:rsidR="00C8656A" w:rsidRDefault="00C8656A" w:rsidP="0012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Evaluador(es) interno(s):</w:t>
            </w:r>
          </w:p>
          <w:p w14:paraId="56F363D6" w14:textId="2A4190B5" w:rsidR="00C8656A" w:rsidRPr="009226BD" w:rsidRDefault="00C8656A" w:rsidP="0012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Evaluador(es) externo(s)</w:t>
            </w:r>
            <w:r w:rsidRPr="00595B3A">
              <w:rPr>
                <w:b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207BAB1D" w14:textId="77777777" w:rsidR="00595B3A" w:rsidRDefault="00595B3A" w:rsidP="00595B3A">
      <w:pPr>
        <w:ind w:left="284" w:hanging="284"/>
        <w:jc w:val="both"/>
        <w:rPr>
          <w:szCs w:val="22"/>
        </w:rPr>
      </w:pPr>
    </w:p>
    <w:p w14:paraId="3F07D72E" w14:textId="77777777" w:rsidR="00595B3A" w:rsidRPr="00EF5167" w:rsidRDefault="00595B3A" w:rsidP="00595B3A">
      <w:pPr>
        <w:ind w:left="284" w:hanging="284"/>
        <w:jc w:val="both"/>
        <w:rPr>
          <w:b/>
          <w:szCs w:val="22"/>
        </w:rPr>
      </w:pPr>
      <w:r w:rsidRPr="00665972">
        <w:rPr>
          <w:szCs w:val="22"/>
        </w:rPr>
        <w:t xml:space="preserve">* </w:t>
      </w:r>
      <w:r w:rsidRPr="00665972">
        <w:rPr>
          <w:szCs w:val="22"/>
        </w:rPr>
        <w:tab/>
      </w:r>
      <w:r w:rsidRPr="00EF5167">
        <w:rPr>
          <w:b/>
          <w:szCs w:val="22"/>
        </w:rPr>
        <w:t>Para los evaluadores externos, indicar e-mail de contacto, especificar filiación</w:t>
      </w:r>
      <w:r>
        <w:rPr>
          <w:b/>
          <w:szCs w:val="22"/>
        </w:rPr>
        <w:t>,</w:t>
      </w:r>
      <w:r w:rsidRPr="00EF5167">
        <w:rPr>
          <w:b/>
          <w:szCs w:val="22"/>
        </w:rPr>
        <w:t xml:space="preserve"> y adjuntar CV y/o lista de publicaciones.</w:t>
      </w:r>
    </w:p>
    <w:p w14:paraId="2AD6D881" w14:textId="77777777" w:rsidR="00595B3A" w:rsidRPr="00523FC3" w:rsidRDefault="00595B3A" w:rsidP="00595B3A">
      <w:pPr>
        <w:ind w:left="284" w:hanging="284"/>
        <w:jc w:val="both"/>
        <w:rPr>
          <w:sz w:val="22"/>
          <w:szCs w:val="22"/>
        </w:rPr>
      </w:pPr>
    </w:p>
    <w:p w14:paraId="0F3C89B5" w14:textId="77777777" w:rsidR="00595B3A" w:rsidRPr="007A5F2F" w:rsidRDefault="00595B3A" w:rsidP="00595B3A">
      <w:pPr>
        <w:jc w:val="both"/>
        <w:rPr>
          <w:sz w:val="22"/>
          <w:szCs w:val="22"/>
        </w:rPr>
      </w:pPr>
      <w:r w:rsidRPr="007A5F2F">
        <w:rPr>
          <w:sz w:val="22"/>
          <w:szCs w:val="22"/>
        </w:rPr>
        <w:t xml:space="preserve">Los nombres sugeridos constituyen una propuesta; el Comité de Programa de Doctorado puede confirmar o designar otro académico </w:t>
      </w:r>
      <w:r>
        <w:rPr>
          <w:sz w:val="22"/>
          <w:szCs w:val="22"/>
        </w:rPr>
        <w:t xml:space="preserve">o académica </w:t>
      </w:r>
      <w:r w:rsidRPr="007A5F2F">
        <w:rPr>
          <w:sz w:val="22"/>
          <w:szCs w:val="22"/>
        </w:rPr>
        <w:t>a estas funciones.</w:t>
      </w:r>
    </w:p>
    <w:p w14:paraId="05752F52" w14:textId="77777777" w:rsidR="00C8656A" w:rsidRPr="00523FC3" w:rsidRDefault="00C8656A" w:rsidP="00767897">
      <w:pPr>
        <w:ind w:left="284" w:hanging="284"/>
        <w:jc w:val="both"/>
        <w:rPr>
          <w:sz w:val="22"/>
          <w:szCs w:val="22"/>
        </w:rPr>
      </w:pPr>
    </w:p>
    <w:p w14:paraId="167F6DCC" w14:textId="6B57140C" w:rsidR="00523FC3" w:rsidRPr="00665972" w:rsidRDefault="00523FC3" w:rsidP="00595B3A">
      <w:pPr>
        <w:jc w:val="both"/>
        <w:rPr>
          <w:sz w:val="22"/>
          <w:szCs w:val="22"/>
          <w:u w:val="single"/>
        </w:rPr>
      </w:pPr>
      <w:r w:rsidRPr="00665972">
        <w:rPr>
          <w:sz w:val="22"/>
          <w:szCs w:val="22"/>
        </w:rPr>
        <w:t xml:space="preserve">Esta ficha debe ser enviada por correo electrónico a </w:t>
      </w:r>
      <w:hyperlink r:id="rId10" w:history="1">
        <w:r w:rsidR="00427563" w:rsidRPr="00665972">
          <w:rPr>
            <w:rStyle w:val="Hipervnculo"/>
            <w:sz w:val="22"/>
            <w:szCs w:val="22"/>
          </w:rPr>
          <w:t>doctoradofilosofia@uc.cl</w:t>
        </w:r>
      </w:hyperlink>
      <w:r w:rsidR="00427563" w:rsidRPr="00665972">
        <w:rPr>
          <w:sz w:val="22"/>
          <w:szCs w:val="22"/>
        </w:rPr>
        <w:t xml:space="preserve">, </w:t>
      </w:r>
      <w:r w:rsidR="00595B3A">
        <w:rPr>
          <w:sz w:val="22"/>
          <w:szCs w:val="22"/>
        </w:rPr>
        <w:t>junto con el envío de la versión definitiva de la tesis.</w:t>
      </w:r>
    </w:p>
    <w:p w14:paraId="7310EA53" w14:textId="77777777" w:rsidR="00523FC3" w:rsidRDefault="00523FC3" w:rsidP="00767897">
      <w:pPr>
        <w:ind w:left="284" w:hanging="284"/>
        <w:jc w:val="both"/>
        <w:rPr>
          <w:sz w:val="24"/>
        </w:rPr>
      </w:pPr>
    </w:p>
    <w:p w14:paraId="6AFA6816" w14:textId="430988F4" w:rsidR="00523FC3" w:rsidRDefault="00523FC3" w:rsidP="00767897">
      <w:pPr>
        <w:ind w:left="284" w:hanging="284"/>
        <w:jc w:val="both"/>
        <w:rPr>
          <w:sz w:val="24"/>
        </w:rPr>
      </w:pPr>
    </w:p>
    <w:p w14:paraId="5FD7C045" w14:textId="72F809C7" w:rsidR="00F260B0" w:rsidRDefault="00F260B0" w:rsidP="00767897">
      <w:pPr>
        <w:ind w:left="284" w:hanging="284"/>
        <w:jc w:val="both"/>
        <w:rPr>
          <w:sz w:val="24"/>
        </w:rPr>
      </w:pPr>
    </w:p>
    <w:p w14:paraId="309C1B05" w14:textId="714FB128" w:rsidR="00F260B0" w:rsidRDefault="00665972" w:rsidP="0076789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___________________                                                                ___________________</w:t>
      </w:r>
    </w:p>
    <w:p w14:paraId="7F6FF330" w14:textId="480134B4" w:rsidR="00F260B0" w:rsidRDefault="00665972" w:rsidP="0076789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  Firma estudiante                                                                     Firma director(a) de tesis </w:t>
      </w:r>
    </w:p>
    <w:p w14:paraId="72BD80F1" w14:textId="6B08A492" w:rsidR="00F260B0" w:rsidRDefault="00F260B0" w:rsidP="00767897">
      <w:pPr>
        <w:ind w:left="284" w:hanging="284"/>
        <w:jc w:val="both"/>
        <w:rPr>
          <w:sz w:val="24"/>
        </w:rPr>
      </w:pPr>
    </w:p>
    <w:p w14:paraId="3D03F713" w14:textId="77777777" w:rsidR="00C71F5B" w:rsidRDefault="00C71F5B" w:rsidP="00C71F5B">
      <w:pPr>
        <w:jc w:val="both"/>
        <w:rPr>
          <w:sz w:val="24"/>
        </w:rPr>
      </w:pPr>
    </w:p>
    <w:p w14:paraId="2D4E6AB1" w14:textId="77777777" w:rsidR="00F260B0" w:rsidRPr="00F260B0" w:rsidRDefault="00F260B0" w:rsidP="00F260B0">
      <w:pPr>
        <w:ind w:left="360"/>
        <w:jc w:val="both"/>
        <w:rPr>
          <w:sz w:val="24"/>
        </w:rPr>
      </w:pPr>
    </w:p>
    <w:sectPr w:rsidR="00F260B0" w:rsidRPr="00F260B0" w:rsidSect="00AC44B0">
      <w:headerReference w:type="default" r:id="rId11"/>
      <w:pgSz w:w="12242" w:h="15842" w:code="1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1BCE" w14:textId="77777777" w:rsidR="005C18B9" w:rsidRDefault="005C18B9" w:rsidP="00423AC7">
      <w:r>
        <w:separator/>
      </w:r>
    </w:p>
  </w:endnote>
  <w:endnote w:type="continuationSeparator" w:id="0">
    <w:p w14:paraId="173FC342" w14:textId="77777777" w:rsidR="005C18B9" w:rsidRDefault="005C18B9" w:rsidP="00423AC7">
      <w:r>
        <w:continuationSeparator/>
      </w:r>
    </w:p>
  </w:endnote>
  <w:endnote w:type="continuationNotice" w:id="1">
    <w:p w14:paraId="2803242C" w14:textId="77777777" w:rsidR="00321FE0" w:rsidRDefault="00321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B5F3" w14:textId="77777777" w:rsidR="005C18B9" w:rsidRDefault="005C18B9" w:rsidP="00423AC7">
      <w:r>
        <w:separator/>
      </w:r>
    </w:p>
  </w:footnote>
  <w:footnote w:type="continuationSeparator" w:id="0">
    <w:p w14:paraId="5958A62B" w14:textId="77777777" w:rsidR="005C18B9" w:rsidRDefault="005C18B9" w:rsidP="00423AC7">
      <w:r>
        <w:continuationSeparator/>
      </w:r>
    </w:p>
  </w:footnote>
  <w:footnote w:type="continuationNotice" w:id="1">
    <w:p w14:paraId="3C37F2BA" w14:textId="77777777" w:rsidR="00321FE0" w:rsidRDefault="00321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8FF6" w14:textId="1302593B" w:rsidR="00C475B2" w:rsidRDefault="00665972" w:rsidP="00665972">
    <w:pPr>
      <w:pStyle w:val="Encabezado"/>
      <w:tabs>
        <w:tab w:val="clear" w:pos="4252"/>
        <w:tab w:val="clear" w:pos="8504"/>
        <w:tab w:val="left" w:pos="2500"/>
      </w:tabs>
      <w:jc w:val="center"/>
    </w:pPr>
    <w:r>
      <w:rPr>
        <w:noProof/>
        <w:lang w:val="en-US" w:eastAsia="en-US"/>
      </w:rPr>
      <w:drawing>
        <wp:inline distT="0" distB="0" distL="0" distR="0" wp14:anchorId="2600E21C" wp14:editId="0AEF2245">
          <wp:extent cx="4210050" cy="1085850"/>
          <wp:effectExtent l="0" t="0" r="0" b="0"/>
          <wp:docPr id="4" name="Imagen 4" descr="C:\Users\Usuario\AppData\Local\Microsoft\Windows\INetCache\Content.MSO\A05A50B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MSO\A05A50B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0D0C3" w14:textId="3F13DDED" w:rsidR="00083F07" w:rsidRDefault="00083F07" w:rsidP="00083F07">
    <w:pPr>
      <w:pStyle w:val="Encabezado"/>
    </w:pPr>
  </w:p>
  <w:p w14:paraId="3B2DA470" w14:textId="77777777" w:rsidR="00C733B6" w:rsidRPr="00C475B2" w:rsidRDefault="00C733B6" w:rsidP="00AC44B0">
    <w:pPr>
      <w:pStyle w:val="Encabezado"/>
      <w:tabs>
        <w:tab w:val="clear" w:pos="4252"/>
        <w:tab w:val="clear" w:pos="8504"/>
        <w:tab w:val="left" w:pos="2500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3B1"/>
    <w:multiLevelType w:val="hybridMultilevel"/>
    <w:tmpl w:val="87E86F64"/>
    <w:lvl w:ilvl="0" w:tplc="ED2C6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DD5519"/>
    <w:multiLevelType w:val="hybridMultilevel"/>
    <w:tmpl w:val="665EA5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46A2"/>
    <w:multiLevelType w:val="hybridMultilevel"/>
    <w:tmpl w:val="8B20A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E0256"/>
    <w:multiLevelType w:val="hybridMultilevel"/>
    <w:tmpl w:val="665EA5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D4087"/>
    <w:multiLevelType w:val="hybridMultilevel"/>
    <w:tmpl w:val="302A0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6366">
    <w:abstractNumId w:val="5"/>
  </w:num>
  <w:num w:numId="2" w16cid:durableId="860431030">
    <w:abstractNumId w:val="0"/>
  </w:num>
  <w:num w:numId="3" w16cid:durableId="1198465720">
    <w:abstractNumId w:val="4"/>
  </w:num>
  <w:num w:numId="4" w16cid:durableId="600113228">
    <w:abstractNumId w:val="1"/>
  </w:num>
  <w:num w:numId="5" w16cid:durableId="1387218253">
    <w:abstractNumId w:val="2"/>
  </w:num>
  <w:num w:numId="6" w16cid:durableId="101746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17"/>
    <w:rsid w:val="000357F1"/>
    <w:rsid w:val="000464F8"/>
    <w:rsid w:val="00064715"/>
    <w:rsid w:val="00065C9F"/>
    <w:rsid w:val="000763A6"/>
    <w:rsid w:val="00083F07"/>
    <w:rsid w:val="000A0F9F"/>
    <w:rsid w:val="000B4FBE"/>
    <w:rsid w:val="000B5773"/>
    <w:rsid w:val="000B7376"/>
    <w:rsid w:val="00130819"/>
    <w:rsid w:val="00185AD5"/>
    <w:rsid w:val="001B33A5"/>
    <w:rsid w:val="001D5585"/>
    <w:rsid w:val="001E2AF9"/>
    <w:rsid w:val="001F1824"/>
    <w:rsid w:val="00206422"/>
    <w:rsid w:val="00211E88"/>
    <w:rsid w:val="002340A8"/>
    <w:rsid w:val="002361A4"/>
    <w:rsid w:val="00254405"/>
    <w:rsid w:val="002612DB"/>
    <w:rsid w:val="002B091B"/>
    <w:rsid w:val="002C4BED"/>
    <w:rsid w:val="002C51D0"/>
    <w:rsid w:val="003211BC"/>
    <w:rsid w:val="00321FE0"/>
    <w:rsid w:val="00323F9F"/>
    <w:rsid w:val="00331017"/>
    <w:rsid w:val="00335659"/>
    <w:rsid w:val="0035020A"/>
    <w:rsid w:val="00363EA1"/>
    <w:rsid w:val="0039150D"/>
    <w:rsid w:val="0039603C"/>
    <w:rsid w:val="003F122D"/>
    <w:rsid w:val="00400573"/>
    <w:rsid w:val="00423AC7"/>
    <w:rsid w:val="00427563"/>
    <w:rsid w:val="00454F12"/>
    <w:rsid w:val="00495CC7"/>
    <w:rsid w:val="004A6427"/>
    <w:rsid w:val="00523FC3"/>
    <w:rsid w:val="005322CC"/>
    <w:rsid w:val="005777D5"/>
    <w:rsid w:val="0058083D"/>
    <w:rsid w:val="00595B3A"/>
    <w:rsid w:val="005C18B9"/>
    <w:rsid w:val="005C4CE2"/>
    <w:rsid w:val="005D2333"/>
    <w:rsid w:val="005D281E"/>
    <w:rsid w:val="005F7D1D"/>
    <w:rsid w:val="00603F1B"/>
    <w:rsid w:val="006265DB"/>
    <w:rsid w:val="00630A21"/>
    <w:rsid w:val="00665972"/>
    <w:rsid w:val="0067021F"/>
    <w:rsid w:val="00695B87"/>
    <w:rsid w:val="006A5011"/>
    <w:rsid w:val="006A7C1C"/>
    <w:rsid w:val="006C1246"/>
    <w:rsid w:val="006C5588"/>
    <w:rsid w:val="006E0870"/>
    <w:rsid w:val="006F249D"/>
    <w:rsid w:val="007126A0"/>
    <w:rsid w:val="007449ED"/>
    <w:rsid w:val="00747D45"/>
    <w:rsid w:val="00767897"/>
    <w:rsid w:val="00782637"/>
    <w:rsid w:val="007B56EF"/>
    <w:rsid w:val="007D122C"/>
    <w:rsid w:val="00821F7F"/>
    <w:rsid w:val="00851321"/>
    <w:rsid w:val="00851B96"/>
    <w:rsid w:val="00856F08"/>
    <w:rsid w:val="008C0E97"/>
    <w:rsid w:val="008D4ED8"/>
    <w:rsid w:val="00901912"/>
    <w:rsid w:val="0091052A"/>
    <w:rsid w:val="00916A02"/>
    <w:rsid w:val="009226BD"/>
    <w:rsid w:val="0093501A"/>
    <w:rsid w:val="00943B8B"/>
    <w:rsid w:val="00953E54"/>
    <w:rsid w:val="00954A02"/>
    <w:rsid w:val="0098188D"/>
    <w:rsid w:val="00981CA1"/>
    <w:rsid w:val="00997EB0"/>
    <w:rsid w:val="009A151C"/>
    <w:rsid w:val="009B1891"/>
    <w:rsid w:val="009C5B31"/>
    <w:rsid w:val="009D3D2B"/>
    <w:rsid w:val="00A0724D"/>
    <w:rsid w:val="00A24AE8"/>
    <w:rsid w:val="00A25937"/>
    <w:rsid w:val="00A62354"/>
    <w:rsid w:val="00A85809"/>
    <w:rsid w:val="00AA4E7D"/>
    <w:rsid w:val="00AA7480"/>
    <w:rsid w:val="00AC1FA4"/>
    <w:rsid w:val="00AC44B0"/>
    <w:rsid w:val="00AC5127"/>
    <w:rsid w:val="00AD3382"/>
    <w:rsid w:val="00AD400C"/>
    <w:rsid w:val="00AD66EE"/>
    <w:rsid w:val="00B318CB"/>
    <w:rsid w:val="00B33212"/>
    <w:rsid w:val="00BD28F0"/>
    <w:rsid w:val="00C05EF2"/>
    <w:rsid w:val="00C1558D"/>
    <w:rsid w:val="00C475B2"/>
    <w:rsid w:val="00C57654"/>
    <w:rsid w:val="00C6195F"/>
    <w:rsid w:val="00C65FC1"/>
    <w:rsid w:val="00C71F5B"/>
    <w:rsid w:val="00C733B6"/>
    <w:rsid w:val="00C8656A"/>
    <w:rsid w:val="00CA0083"/>
    <w:rsid w:val="00CE0A1E"/>
    <w:rsid w:val="00CF4B15"/>
    <w:rsid w:val="00D10353"/>
    <w:rsid w:val="00D40D1C"/>
    <w:rsid w:val="00D4133F"/>
    <w:rsid w:val="00D52E91"/>
    <w:rsid w:val="00DF0536"/>
    <w:rsid w:val="00E01B1D"/>
    <w:rsid w:val="00E56CA0"/>
    <w:rsid w:val="00E57A1C"/>
    <w:rsid w:val="00E632D3"/>
    <w:rsid w:val="00F00472"/>
    <w:rsid w:val="00F0080B"/>
    <w:rsid w:val="00F260B0"/>
    <w:rsid w:val="00F4368B"/>
    <w:rsid w:val="00F55C71"/>
    <w:rsid w:val="00F73BFA"/>
    <w:rsid w:val="00F748F6"/>
    <w:rsid w:val="00F869B0"/>
    <w:rsid w:val="00FA1F29"/>
    <w:rsid w:val="00FA5076"/>
    <w:rsid w:val="00FD497B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5D71E1"/>
  <w15:docId w15:val="{DA180D74-0619-41DF-B09A-163FE96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4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747D45"/>
    <w:pPr>
      <w:keepNext/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-61" w:right="-41"/>
      <w:jc w:val="center"/>
      <w:outlineLvl w:val="0"/>
    </w:pPr>
    <w:rPr>
      <w:rFonts w:ascii="Palatino Linotype" w:hAnsi="Palatino Linotype"/>
      <w:b/>
      <w:smallCap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5C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7D45"/>
    <w:rPr>
      <w:rFonts w:ascii="Palatino Linotype" w:eastAsia="Times New Roman" w:hAnsi="Palatino Linotype" w:cs="Times New Roman"/>
      <w:b/>
      <w:smallCaps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747D45"/>
    <w:pPr>
      <w:jc w:val="center"/>
    </w:pPr>
    <w:rPr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747D45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747D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D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747D4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rFonts w:ascii="Palatino Linotype" w:hAnsi="Palatino Linotype"/>
      <w:b/>
      <w:smallCaps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7D12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12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2CC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C44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4B0"/>
    <w:rPr>
      <w:rFonts w:ascii="Times New Roman" w:eastAsia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523FC3"/>
    <w:rPr>
      <w:color w:val="0000FF" w:themeColor="hyperlink"/>
      <w:u w:val="single"/>
    </w:rPr>
  </w:style>
  <w:style w:type="character" w:customStyle="1" w:styleId="Ttulo7Car">
    <w:name w:val="Título 7 Car"/>
    <w:basedOn w:val="Fuentedeprrafopredeter"/>
    <w:link w:val="Ttulo7"/>
    <w:rsid w:val="00495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363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3E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3EA1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3EA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ctoradofilosofia@uc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avarre\Mis%20documentos\DOCTORADO\PROYECTOS%20DE%20TESIS\FICHA%20PROYECTO%20DE%20TESI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19f13705-2c78-4df6-9e55-ec4a64171248" xsi:nil="true"/>
    <lcf76f155ced4ddcb4097134ff3c332f xmlns="19f13705-2c78-4df6-9e55-ec4a64171248">
      <Terms xmlns="http://schemas.microsoft.com/office/infopath/2007/PartnerControls"/>
    </lcf76f155ced4ddcb4097134ff3c332f>
    <TaxCatchAll xmlns="9183aabb-5cc9-423d-9e4c-6fe94e42ae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3A980B4B7B443B2336A64FB724D62" ma:contentTypeVersion="24" ma:contentTypeDescription="Create a new document." ma:contentTypeScope="" ma:versionID="9f7c530ed8dcce441fd86fc2fa20f88e">
  <xsd:schema xmlns:xsd="http://www.w3.org/2001/XMLSchema" xmlns:xs="http://www.w3.org/2001/XMLSchema" xmlns:p="http://schemas.microsoft.com/office/2006/metadata/properties" xmlns:ns2="19f13705-2c78-4df6-9e55-ec4a64171248" xmlns:ns3="9183aabb-5cc9-423d-9e4c-6fe94e42aeb2" targetNamespace="http://schemas.microsoft.com/office/2006/metadata/properties" ma:root="true" ma:fieldsID="f5604a58267b964d8c78005154f0dbef" ns2:_="" ns3:_="">
    <xsd:import namespace="19f13705-2c78-4df6-9e55-ec4a64171248"/>
    <xsd:import namespace="9183aabb-5cc9-423d-9e4c-6fe94e42a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c1d14ac8-386b-40a5-a6ca-d7fbece1c306CountryOrRegion" minOccurs="0"/>
                <xsd:element ref="ns2:c1d14ac8-386b-40a5-a6ca-d7fbece1c306State" minOccurs="0"/>
                <xsd:element ref="ns2:c1d14ac8-386b-40a5-a6ca-d7fbece1c306City" minOccurs="0"/>
                <xsd:element ref="ns2:c1d14ac8-386b-40a5-a6ca-d7fbece1c306PostalCode" minOccurs="0"/>
                <xsd:element ref="ns2:c1d14ac8-386b-40a5-a6ca-d7fbece1c306Street" minOccurs="0"/>
                <xsd:element ref="ns2:c1d14ac8-386b-40a5-a6ca-d7fbece1c306GeoLoc" minOccurs="0"/>
                <xsd:element ref="ns2:c1d14ac8-386b-40a5-a6ca-d7fbece1c306DispNa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13705-2c78-4df6-9e55-ec4a64171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6" nillable="true" ma:displayName="Ubicación" ma:format="Dropdown" ma:internalName="Ubicaci_x00f3_n">
      <xsd:simpleType>
        <xsd:restriction base="dms:Unknown"/>
      </xsd:simpleType>
    </xsd:element>
    <xsd:element name="c1d14ac8-386b-40a5-a6ca-d7fbece1c306CountryOrRegion" ma:index="17" nillable="true" ma:displayName="Ubicación: País o región" ma:internalName="CountryOrRegion" ma:readOnly="true">
      <xsd:simpleType>
        <xsd:restriction base="dms:Text"/>
      </xsd:simpleType>
    </xsd:element>
    <xsd:element name="c1d14ac8-386b-40a5-a6ca-d7fbece1c306State" ma:index="18" nillable="true" ma:displayName="Ubicación: estado" ma:internalName="State" ma:readOnly="true">
      <xsd:simpleType>
        <xsd:restriction base="dms:Text"/>
      </xsd:simpleType>
    </xsd:element>
    <xsd:element name="c1d14ac8-386b-40a5-a6ca-d7fbece1c306City" ma:index="19" nillable="true" ma:displayName="Ubicación: ciudad" ma:internalName="City" ma:readOnly="true">
      <xsd:simpleType>
        <xsd:restriction base="dms:Text"/>
      </xsd:simpleType>
    </xsd:element>
    <xsd:element name="c1d14ac8-386b-40a5-a6ca-d7fbece1c306PostalCode" ma:index="20" nillable="true" ma:displayName="Ubicación: Código postal" ma:internalName="PostalCode" ma:readOnly="true">
      <xsd:simpleType>
        <xsd:restriction base="dms:Text"/>
      </xsd:simpleType>
    </xsd:element>
    <xsd:element name="c1d14ac8-386b-40a5-a6ca-d7fbece1c306Street" ma:index="21" nillable="true" ma:displayName="Ubicación: calle" ma:internalName="Street" ma:readOnly="true">
      <xsd:simpleType>
        <xsd:restriction base="dms:Text"/>
      </xsd:simpleType>
    </xsd:element>
    <xsd:element name="c1d14ac8-386b-40a5-a6ca-d7fbece1c306GeoLoc" ma:index="22" nillable="true" ma:displayName="Ubicación: coordenadas" ma:internalName="GeoLoc" ma:readOnly="true">
      <xsd:simpleType>
        <xsd:restriction base="dms:Unknown"/>
      </xsd:simpleType>
    </xsd:element>
    <xsd:element name="c1d14ac8-386b-40a5-a6ca-d7fbece1c306DispName" ma:index="23" nillable="true" ma:displayName="Ubicación: nombre" ma:internalName="DispNam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3aabb-5cc9-423d-9e4c-6fe94e42a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b46846f6-00ed-4aca-b89d-f1a6bc4bd9c8}" ma:internalName="TaxCatchAll" ma:showField="CatchAllData" ma:web="9183aabb-5cc9-423d-9e4c-6fe94e42a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A13FA-5EC7-471B-B27E-A0F99AE8F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CA13E-D9E6-4186-A47C-3081FCA74742}">
  <ds:schemaRefs>
    <ds:schemaRef ds:uri="http://schemas.microsoft.com/office/2006/metadata/properties"/>
    <ds:schemaRef ds:uri="http://schemas.microsoft.com/office/infopath/2007/PartnerControls"/>
    <ds:schemaRef ds:uri="19f13705-2c78-4df6-9e55-ec4a64171248"/>
    <ds:schemaRef ds:uri="9183aabb-5cc9-423d-9e4c-6fe94e42aeb2"/>
  </ds:schemaRefs>
</ds:datastoreItem>
</file>

<file path=customXml/itemProps3.xml><?xml version="1.0" encoding="utf-8"?>
<ds:datastoreItem xmlns:ds="http://schemas.openxmlformats.org/officeDocument/2006/customXml" ds:itemID="{51DF0AB5-506C-4C85-8D17-333C82555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13705-2c78-4df6-9e55-ec4a64171248"/>
    <ds:schemaRef ds:uri="9183aabb-5cc9-423d-9e4c-6fe94e42a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PROYECTO DE TESIS.dot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mnavarre</dc:creator>
  <cp:lastModifiedBy>Eterno Campeón</cp:lastModifiedBy>
  <cp:revision>4</cp:revision>
  <cp:lastPrinted>2020-03-09T19:43:00Z</cp:lastPrinted>
  <dcterms:created xsi:type="dcterms:W3CDTF">2021-05-24T17:02:00Z</dcterms:created>
  <dcterms:modified xsi:type="dcterms:W3CDTF">2023-06-27T14:13:00Z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0x01010019A3A980B4B7B443B2336A64FB724D62</vt:lpwstr>
  </property>
</Properties>
</file>